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长春市解放大路学校</w:t>
      </w: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年招聘教师计划</w:t>
      </w:r>
    </w:p>
    <w:p>
      <w:pPr>
        <w:spacing w:line="420" w:lineRule="exact"/>
        <w:ind w:firstLine="320" w:firstLineChars="1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24"/>
          <w:szCs w:val="24"/>
        </w:rPr>
        <w:t>应学校发展需要，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年长春市解放大路学校将招聘教师共</w:t>
      </w:r>
      <w:r>
        <w:rPr>
          <w:rFonts w:hint="eastAsia"/>
          <w:sz w:val="24"/>
          <w:szCs w:val="24"/>
          <w:lang w:val="en-US" w:eastAsia="zh-CN"/>
        </w:rPr>
        <w:t xml:space="preserve">20 </w:t>
      </w:r>
      <w:r>
        <w:rPr>
          <w:rFonts w:hint="eastAsia"/>
          <w:sz w:val="24"/>
          <w:szCs w:val="24"/>
        </w:rPr>
        <w:t>人，招聘计划如下：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（一）招聘学科：</w:t>
      </w:r>
    </w:p>
    <w:tbl>
      <w:tblPr>
        <w:tblStyle w:val="6"/>
        <w:tblW w:w="5794" w:type="dxa"/>
        <w:tblInd w:w="1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  <w:vAlign w:val="top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3118" w:type="dxa"/>
            <w:vAlign w:val="top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  <w:vAlign w:val="top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3118" w:type="dxa"/>
            <w:vAlign w:val="top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676" w:type="dxa"/>
          </w:tcPr>
          <w:p>
            <w:pPr>
              <w:spacing w:line="4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音乐（舞蹈）</w:t>
            </w:r>
          </w:p>
        </w:tc>
        <w:tc>
          <w:tcPr>
            <w:tcW w:w="3118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1"/>
        </w:num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报名方法：</w:t>
      </w:r>
    </w:p>
    <w:p>
      <w:pPr>
        <w:numPr>
          <w:ilvl w:val="0"/>
          <w:numId w:val="0"/>
        </w:numPr>
        <w:spacing w:line="420" w:lineRule="exact"/>
        <w:ind w:firstLine="720" w:firstLineChars="3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投递简历即可，等待电话通知面试。</w:t>
      </w:r>
    </w:p>
    <w:p>
      <w:pPr>
        <w:autoSpaceDE w:val="0"/>
        <w:autoSpaceDN w:val="0"/>
        <w:adjustRightInd w:val="0"/>
        <w:spacing w:line="360" w:lineRule="auto"/>
        <w:ind w:left="20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简历内容应包括：个人基本信息、毕业学校及毕业时间、所学专业、婚姻及生育状况、工作经历等。欢迎应届本科生及以上报名。</w:t>
      </w:r>
    </w:p>
    <w:p>
      <w:pPr>
        <w:autoSpaceDE w:val="0"/>
        <w:autoSpaceDN w:val="0"/>
        <w:adjustRightInd w:val="0"/>
        <w:spacing w:line="360" w:lineRule="auto"/>
        <w:ind w:left="200"/>
        <w:jc w:val="center"/>
        <w:rPr>
          <w:rFonts w:hint="eastAsia" w:eastAsia="宋体"/>
          <w:sz w:val="24"/>
          <w:szCs w:val="24"/>
          <w:lang w:eastAsia="zh-CN"/>
        </w:rPr>
      </w:pP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报名的截止时间：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投递邮箱：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"mailto:675089300@qq.com"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675089300@qq.com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 邮件主题标注应聘学科，投递成功即可，多投无效。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）学校地址：西安大路</w:t>
      </w:r>
      <w:r>
        <w:rPr>
          <w:sz w:val="24"/>
          <w:szCs w:val="24"/>
        </w:rPr>
        <w:t>4227</w:t>
      </w:r>
      <w:r>
        <w:rPr>
          <w:rFonts w:hint="eastAsia"/>
          <w:sz w:val="24"/>
          <w:szCs w:val="24"/>
        </w:rPr>
        <w:t>号，乘</w:t>
      </w:r>
      <w:r>
        <w:rPr>
          <w:sz w:val="24"/>
          <w:szCs w:val="24"/>
        </w:rPr>
        <w:t>64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224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139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289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147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263</w:t>
      </w:r>
      <w:r>
        <w:rPr>
          <w:rFonts w:hint="eastAsia"/>
          <w:sz w:val="24"/>
          <w:szCs w:val="24"/>
        </w:rPr>
        <w:t>路、</w:t>
      </w:r>
      <w:r>
        <w:rPr>
          <w:sz w:val="24"/>
          <w:szCs w:val="24"/>
        </w:rPr>
        <w:t>137</w:t>
      </w:r>
      <w:r>
        <w:rPr>
          <w:rFonts w:hint="eastAsia"/>
          <w:sz w:val="24"/>
          <w:szCs w:val="24"/>
        </w:rPr>
        <w:t>路等公交车在西安广场站下车即可。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lang w:val="en-US" w:eastAsia="zh-CN"/>
        </w:rPr>
        <w:t>冯老师  13844162874</w:t>
      </w:r>
    </w:p>
    <w:p>
      <w:pPr>
        <w:spacing w:line="42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程老师  15044080528</w:t>
      </w:r>
    </w:p>
    <w:p>
      <w:pPr>
        <w:spacing w:line="42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邹老师  15526882344</w:t>
      </w:r>
    </w:p>
    <w:p>
      <w:pPr>
        <w:spacing w:line="420" w:lineRule="exact"/>
        <w:ind w:firstLine="1680" w:firstLineChars="7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（请在工作日时间8：00——16：00拨打电话）</w:t>
      </w:r>
    </w:p>
    <w:p>
      <w:pPr>
        <w:spacing w:line="420" w:lineRule="exact"/>
        <w:rPr>
          <w:rFonts w:hint="eastAsia"/>
          <w:sz w:val="24"/>
          <w:szCs w:val="24"/>
          <w:lang w:val="en-US" w:eastAsia="zh-CN"/>
        </w:rPr>
      </w:pPr>
    </w:p>
    <w:p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3E2282"/>
    <w:multiLevelType w:val="singleLevel"/>
    <w:tmpl w:val="E53E228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67"/>
    <w:rsid w:val="00006A18"/>
    <w:rsid w:val="000450F7"/>
    <w:rsid w:val="00051B71"/>
    <w:rsid w:val="00054FD9"/>
    <w:rsid w:val="00094468"/>
    <w:rsid w:val="00096A91"/>
    <w:rsid w:val="000D33E0"/>
    <w:rsid w:val="000F1BBF"/>
    <w:rsid w:val="00107F3E"/>
    <w:rsid w:val="001553F6"/>
    <w:rsid w:val="00160673"/>
    <w:rsid w:val="001628A0"/>
    <w:rsid w:val="001925FA"/>
    <w:rsid w:val="001B5A50"/>
    <w:rsid w:val="001E46AE"/>
    <w:rsid w:val="001E7A53"/>
    <w:rsid w:val="001F6F73"/>
    <w:rsid w:val="00210AD6"/>
    <w:rsid w:val="0021316D"/>
    <w:rsid w:val="002143CB"/>
    <w:rsid w:val="00240991"/>
    <w:rsid w:val="00270EE8"/>
    <w:rsid w:val="002A0A60"/>
    <w:rsid w:val="002A6322"/>
    <w:rsid w:val="002E0C79"/>
    <w:rsid w:val="002E1B5B"/>
    <w:rsid w:val="002E21FD"/>
    <w:rsid w:val="003300D8"/>
    <w:rsid w:val="00350C98"/>
    <w:rsid w:val="00364C15"/>
    <w:rsid w:val="0038181E"/>
    <w:rsid w:val="00394287"/>
    <w:rsid w:val="003A68DC"/>
    <w:rsid w:val="003F02CD"/>
    <w:rsid w:val="003F252A"/>
    <w:rsid w:val="003F3169"/>
    <w:rsid w:val="004120B9"/>
    <w:rsid w:val="00432140"/>
    <w:rsid w:val="004476F2"/>
    <w:rsid w:val="00455237"/>
    <w:rsid w:val="00463756"/>
    <w:rsid w:val="00464E02"/>
    <w:rsid w:val="00487C43"/>
    <w:rsid w:val="00494DAF"/>
    <w:rsid w:val="004A7B4B"/>
    <w:rsid w:val="004C1F97"/>
    <w:rsid w:val="004F75B4"/>
    <w:rsid w:val="0050288A"/>
    <w:rsid w:val="0050345C"/>
    <w:rsid w:val="00511D6A"/>
    <w:rsid w:val="0052523E"/>
    <w:rsid w:val="005504DE"/>
    <w:rsid w:val="00553310"/>
    <w:rsid w:val="00586B89"/>
    <w:rsid w:val="00594DB4"/>
    <w:rsid w:val="00597F01"/>
    <w:rsid w:val="005B431F"/>
    <w:rsid w:val="005D14FB"/>
    <w:rsid w:val="005E2B6D"/>
    <w:rsid w:val="006104C8"/>
    <w:rsid w:val="0062591D"/>
    <w:rsid w:val="00630B87"/>
    <w:rsid w:val="006325C0"/>
    <w:rsid w:val="0064046D"/>
    <w:rsid w:val="0064476B"/>
    <w:rsid w:val="00651922"/>
    <w:rsid w:val="00656E35"/>
    <w:rsid w:val="0066443C"/>
    <w:rsid w:val="006E4A22"/>
    <w:rsid w:val="006E5032"/>
    <w:rsid w:val="006F1811"/>
    <w:rsid w:val="007150CC"/>
    <w:rsid w:val="007256E1"/>
    <w:rsid w:val="0075135B"/>
    <w:rsid w:val="00766A08"/>
    <w:rsid w:val="007678E6"/>
    <w:rsid w:val="007719FD"/>
    <w:rsid w:val="00772D6E"/>
    <w:rsid w:val="00781356"/>
    <w:rsid w:val="007920B7"/>
    <w:rsid w:val="007966B8"/>
    <w:rsid w:val="007968A0"/>
    <w:rsid w:val="007A54E5"/>
    <w:rsid w:val="007C60EB"/>
    <w:rsid w:val="007D176D"/>
    <w:rsid w:val="007D414D"/>
    <w:rsid w:val="00820200"/>
    <w:rsid w:val="00825E25"/>
    <w:rsid w:val="00826D4C"/>
    <w:rsid w:val="00827079"/>
    <w:rsid w:val="00830DF9"/>
    <w:rsid w:val="008317E1"/>
    <w:rsid w:val="008363DB"/>
    <w:rsid w:val="00840011"/>
    <w:rsid w:val="00875FF3"/>
    <w:rsid w:val="0088589A"/>
    <w:rsid w:val="008A6DB5"/>
    <w:rsid w:val="008B0141"/>
    <w:rsid w:val="008D3CE3"/>
    <w:rsid w:val="009014DB"/>
    <w:rsid w:val="009056BC"/>
    <w:rsid w:val="00907A6C"/>
    <w:rsid w:val="00915A3B"/>
    <w:rsid w:val="0093468A"/>
    <w:rsid w:val="009533AF"/>
    <w:rsid w:val="00964061"/>
    <w:rsid w:val="00965F00"/>
    <w:rsid w:val="009736E4"/>
    <w:rsid w:val="00986459"/>
    <w:rsid w:val="00996178"/>
    <w:rsid w:val="00996A0D"/>
    <w:rsid w:val="009B3C6A"/>
    <w:rsid w:val="009B7918"/>
    <w:rsid w:val="009D7A05"/>
    <w:rsid w:val="009E7478"/>
    <w:rsid w:val="009F32DE"/>
    <w:rsid w:val="00A03A58"/>
    <w:rsid w:val="00A31588"/>
    <w:rsid w:val="00A61A3F"/>
    <w:rsid w:val="00A64D0B"/>
    <w:rsid w:val="00AB2E42"/>
    <w:rsid w:val="00AB5670"/>
    <w:rsid w:val="00B056D6"/>
    <w:rsid w:val="00B25185"/>
    <w:rsid w:val="00B3281E"/>
    <w:rsid w:val="00B614EB"/>
    <w:rsid w:val="00B63481"/>
    <w:rsid w:val="00B76B67"/>
    <w:rsid w:val="00B77E2C"/>
    <w:rsid w:val="00B90E18"/>
    <w:rsid w:val="00B914B1"/>
    <w:rsid w:val="00BD307C"/>
    <w:rsid w:val="00BE1CE5"/>
    <w:rsid w:val="00BF150C"/>
    <w:rsid w:val="00C116E9"/>
    <w:rsid w:val="00C25251"/>
    <w:rsid w:val="00C40723"/>
    <w:rsid w:val="00C4436E"/>
    <w:rsid w:val="00C67470"/>
    <w:rsid w:val="00C70AFF"/>
    <w:rsid w:val="00C71DBC"/>
    <w:rsid w:val="00C83749"/>
    <w:rsid w:val="00C84D1A"/>
    <w:rsid w:val="00C91F43"/>
    <w:rsid w:val="00C945D8"/>
    <w:rsid w:val="00CC0513"/>
    <w:rsid w:val="00CD7F20"/>
    <w:rsid w:val="00D345AF"/>
    <w:rsid w:val="00D72823"/>
    <w:rsid w:val="00D7361A"/>
    <w:rsid w:val="00D75106"/>
    <w:rsid w:val="00D80850"/>
    <w:rsid w:val="00D861E7"/>
    <w:rsid w:val="00DA5F58"/>
    <w:rsid w:val="00DC15EE"/>
    <w:rsid w:val="00DD5544"/>
    <w:rsid w:val="00DE73CE"/>
    <w:rsid w:val="00E272DE"/>
    <w:rsid w:val="00E27B17"/>
    <w:rsid w:val="00E77DB9"/>
    <w:rsid w:val="00E81186"/>
    <w:rsid w:val="00EA6B84"/>
    <w:rsid w:val="00EB546D"/>
    <w:rsid w:val="00EC548C"/>
    <w:rsid w:val="00ED7695"/>
    <w:rsid w:val="00EE1CDF"/>
    <w:rsid w:val="00EE2E4E"/>
    <w:rsid w:val="00EE770E"/>
    <w:rsid w:val="00EF11BA"/>
    <w:rsid w:val="00EF376A"/>
    <w:rsid w:val="00EF5067"/>
    <w:rsid w:val="00F053D7"/>
    <w:rsid w:val="00F35296"/>
    <w:rsid w:val="00F4706A"/>
    <w:rsid w:val="00F6655D"/>
    <w:rsid w:val="00F6708C"/>
    <w:rsid w:val="00F731CF"/>
    <w:rsid w:val="00F86B6D"/>
    <w:rsid w:val="00FC10CC"/>
    <w:rsid w:val="00FC5EB7"/>
    <w:rsid w:val="00FE786C"/>
    <w:rsid w:val="00FF2856"/>
    <w:rsid w:val="01A95B53"/>
    <w:rsid w:val="048539D0"/>
    <w:rsid w:val="04D56BE2"/>
    <w:rsid w:val="05187A36"/>
    <w:rsid w:val="051D24E7"/>
    <w:rsid w:val="070044C9"/>
    <w:rsid w:val="09EA7D16"/>
    <w:rsid w:val="0B5048AA"/>
    <w:rsid w:val="0CE64320"/>
    <w:rsid w:val="0D6C30D3"/>
    <w:rsid w:val="106177E6"/>
    <w:rsid w:val="106D7015"/>
    <w:rsid w:val="11041CD2"/>
    <w:rsid w:val="1636674B"/>
    <w:rsid w:val="17C2060A"/>
    <w:rsid w:val="18FB3CE1"/>
    <w:rsid w:val="19BB122F"/>
    <w:rsid w:val="1C1528F0"/>
    <w:rsid w:val="1CD90C24"/>
    <w:rsid w:val="1F6877EE"/>
    <w:rsid w:val="1FFC286D"/>
    <w:rsid w:val="202731F7"/>
    <w:rsid w:val="22083744"/>
    <w:rsid w:val="22BC2DA0"/>
    <w:rsid w:val="2446293F"/>
    <w:rsid w:val="24B10BD8"/>
    <w:rsid w:val="280F75C2"/>
    <w:rsid w:val="28917FC0"/>
    <w:rsid w:val="29263DF6"/>
    <w:rsid w:val="29D04175"/>
    <w:rsid w:val="2D321C0A"/>
    <w:rsid w:val="2D3E4A97"/>
    <w:rsid w:val="2DCC076C"/>
    <w:rsid w:val="2DDA740B"/>
    <w:rsid w:val="326A57B6"/>
    <w:rsid w:val="32AF7E57"/>
    <w:rsid w:val="33662184"/>
    <w:rsid w:val="337711BF"/>
    <w:rsid w:val="344D212D"/>
    <w:rsid w:val="357F1F4F"/>
    <w:rsid w:val="36DE48CA"/>
    <w:rsid w:val="381115FE"/>
    <w:rsid w:val="38902060"/>
    <w:rsid w:val="3B3F1AA8"/>
    <w:rsid w:val="3C970EBD"/>
    <w:rsid w:val="3D00478D"/>
    <w:rsid w:val="3D9527DD"/>
    <w:rsid w:val="3EB61F62"/>
    <w:rsid w:val="3F4F51F9"/>
    <w:rsid w:val="4142109E"/>
    <w:rsid w:val="42ED5A78"/>
    <w:rsid w:val="44FF7CBF"/>
    <w:rsid w:val="451B315D"/>
    <w:rsid w:val="45CA2A98"/>
    <w:rsid w:val="49420B37"/>
    <w:rsid w:val="4A6411E7"/>
    <w:rsid w:val="4AD623BF"/>
    <w:rsid w:val="4C811C26"/>
    <w:rsid w:val="4C8C2605"/>
    <w:rsid w:val="4D56179E"/>
    <w:rsid w:val="4D65116D"/>
    <w:rsid w:val="5021671E"/>
    <w:rsid w:val="50B20669"/>
    <w:rsid w:val="512C59A8"/>
    <w:rsid w:val="52C13900"/>
    <w:rsid w:val="54940624"/>
    <w:rsid w:val="56F20306"/>
    <w:rsid w:val="588506EC"/>
    <w:rsid w:val="589E7069"/>
    <w:rsid w:val="59D012D4"/>
    <w:rsid w:val="5DA640AD"/>
    <w:rsid w:val="5DB04E66"/>
    <w:rsid w:val="5F26139E"/>
    <w:rsid w:val="5FBF7126"/>
    <w:rsid w:val="605A4B1B"/>
    <w:rsid w:val="60B23E40"/>
    <w:rsid w:val="60F65ACF"/>
    <w:rsid w:val="62625F61"/>
    <w:rsid w:val="626913CA"/>
    <w:rsid w:val="62E9351D"/>
    <w:rsid w:val="63627F9D"/>
    <w:rsid w:val="6459602E"/>
    <w:rsid w:val="64D132C1"/>
    <w:rsid w:val="672252A0"/>
    <w:rsid w:val="67857A6E"/>
    <w:rsid w:val="69B72171"/>
    <w:rsid w:val="6ACF0BC7"/>
    <w:rsid w:val="6AFA0C51"/>
    <w:rsid w:val="6B77226E"/>
    <w:rsid w:val="6E9929B3"/>
    <w:rsid w:val="6F5B07B5"/>
    <w:rsid w:val="6F7A4889"/>
    <w:rsid w:val="6FD61112"/>
    <w:rsid w:val="72033616"/>
    <w:rsid w:val="729D6050"/>
    <w:rsid w:val="73613F56"/>
    <w:rsid w:val="74BB3662"/>
    <w:rsid w:val="7629316D"/>
    <w:rsid w:val="76E40B97"/>
    <w:rsid w:val="77657EC7"/>
    <w:rsid w:val="77FD2C17"/>
    <w:rsid w:val="79313EA4"/>
    <w:rsid w:val="793D24BE"/>
    <w:rsid w:val="79B64DD3"/>
    <w:rsid w:val="7A031AD3"/>
    <w:rsid w:val="7A4B60E0"/>
    <w:rsid w:val="7A792984"/>
    <w:rsid w:val="7E1A73FF"/>
    <w:rsid w:val="7F596D1C"/>
    <w:rsid w:val="7FD4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DELL Corporation</Company>
  <Pages>1</Pages>
  <Words>82</Words>
  <Characters>473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2011-11-08T02:44:00Z</dcterms:created>
  <dc:creator>jfteacher</dc:creator>
  <cp:lastModifiedBy>花、残梦</cp:lastModifiedBy>
  <dcterms:modified xsi:type="dcterms:W3CDTF">2018-04-24T02:15:26Z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