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B0" w:rsidRDefault="00261DB0">
      <w:pPr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tbl>
      <w:tblPr>
        <w:tblW w:w="8613" w:type="dxa"/>
        <w:tblLook w:val="00A0"/>
      </w:tblPr>
      <w:tblGrid>
        <w:gridCol w:w="2977"/>
        <w:gridCol w:w="5636"/>
      </w:tblGrid>
      <w:tr w:rsidR="00261DB0">
        <w:trPr>
          <w:trHeight w:val="1260"/>
        </w:trPr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1DB0" w:rsidRDefault="00261DB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鞍山市铁西区社会化管理岗位报考承诺书</w:t>
            </w:r>
          </w:p>
        </w:tc>
      </w:tr>
      <w:tr w:rsidR="00261DB0">
        <w:trPr>
          <w:trHeight w:val="15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DB0" w:rsidRDefault="00261DB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名：</w:t>
            </w:r>
          </w:p>
        </w:tc>
        <w:tc>
          <w:tcPr>
            <w:tcW w:w="56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1DB0" w:rsidRDefault="00261DB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61DB0">
        <w:trPr>
          <w:trHeight w:val="15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DB0" w:rsidRDefault="00261DB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1DB0" w:rsidRDefault="00261DB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61DB0">
        <w:trPr>
          <w:trHeight w:val="15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DB0" w:rsidRDefault="00261DB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1DB0" w:rsidRDefault="00261DB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61DB0">
        <w:trPr>
          <w:trHeight w:val="7232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61DB0" w:rsidRDefault="00261DB0">
            <w:pP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本人郑重承诺：本人提交的信息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br/>
              <w:t xml:space="preserve">                 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本人签字：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br/>
              <w:t xml:space="preserve">                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期：</w:t>
            </w:r>
          </w:p>
        </w:tc>
      </w:tr>
    </w:tbl>
    <w:p w:rsidR="00261DB0" w:rsidRDefault="00261DB0"/>
    <w:sectPr w:rsidR="00261DB0" w:rsidSect="005B2846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B422414"/>
    <w:rsid w:val="00000606"/>
    <w:rsid w:val="00261DB0"/>
    <w:rsid w:val="005B2846"/>
    <w:rsid w:val="008C63E4"/>
    <w:rsid w:val="00DF56FE"/>
    <w:rsid w:val="1B422414"/>
    <w:rsid w:val="4895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84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28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15DE6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5B284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15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40</Words>
  <Characters>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花果茶</dc:creator>
  <cp:keywords/>
  <dc:description/>
  <cp:lastModifiedBy>User</cp:lastModifiedBy>
  <cp:revision>2</cp:revision>
  <dcterms:created xsi:type="dcterms:W3CDTF">2021-05-24T09:51:00Z</dcterms:created>
  <dcterms:modified xsi:type="dcterms:W3CDTF">2009-12-31T16:22:00Z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39DC2D11BC374CEFAC5F166038D743F5</vt:lpwstr>
  </property>
</Properties>
</file>