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5383" w:rsidRDefault="00925383">
      <w:pPr>
        <w:spacing w:line="580" w:lineRule="exact"/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</w:pPr>
    </w:p>
    <w:p w:rsidR="007810CC" w:rsidRPr="008A1975" w:rsidRDefault="007810CC" w:rsidP="007810CC">
      <w:pPr>
        <w:spacing w:line="580" w:lineRule="exact"/>
        <w:jc w:val="center"/>
        <w:rPr>
          <w:rFonts w:ascii="华文中宋" w:eastAsia="华文中宋" w:hAnsi="华文中宋"/>
          <w:b/>
          <w:bCs/>
          <w:color w:val="000000"/>
          <w:spacing w:val="8"/>
          <w:sz w:val="36"/>
          <w:szCs w:val="36"/>
        </w:rPr>
      </w:pPr>
      <w:r w:rsidRPr="008A1975">
        <w:rPr>
          <w:rFonts w:ascii="华文中宋" w:eastAsia="华文中宋" w:hAnsi="华文中宋" w:hint="eastAsia"/>
          <w:b/>
          <w:bCs/>
          <w:color w:val="000000"/>
          <w:spacing w:val="8"/>
          <w:sz w:val="36"/>
          <w:szCs w:val="36"/>
        </w:rPr>
        <w:t>同意报考证明</w:t>
      </w:r>
    </w:p>
    <w:p w:rsidR="007810CC" w:rsidRDefault="007810CC" w:rsidP="007810CC">
      <w:pPr>
        <w:adjustRightInd w:val="0"/>
        <w:snapToGrid w:val="0"/>
        <w:spacing w:line="560" w:lineRule="exact"/>
        <w:ind w:firstLine="705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</w:p>
    <w:p w:rsidR="007810CC" w:rsidRDefault="007810CC" w:rsidP="007810CC"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我单位同意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同志报考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hint="eastAsia"/>
          <w:bCs/>
          <w:spacing w:val="8"/>
          <w:sz w:val="32"/>
          <w:szCs w:val="32"/>
        </w:rPr>
        <w:t>单位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职位（职位代码：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XXXXXXXX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）公务员（参公单位工作人员），该同志目前不是在职公务员或参公单位工作人员。如果该同志被贵单位录用，我们将配合办理其工作调动手续。</w:t>
      </w:r>
    </w:p>
    <w:p w:rsidR="007810CC" w:rsidRDefault="007810CC" w:rsidP="007810CC">
      <w:pPr>
        <w:adjustRightInd w:val="0"/>
        <w:snapToGrid w:val="0"/>
        <w:spacing w:line="560" w:lineRule="exact"/>
        <w:ind w:firstLine="703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现提供该同志</w:t>
      </w: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>有关信息如下：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701"/>
        <w:gridCol w:w="1701"/>
        <w:gridCol w:w="1701"/>
        <w:gridCol w:w="1440"/>
        <w:gridCol w:w="1679"/>
      </w:tblGrid>
      <w:tr w:rsidR="007810CC" w:rsidTr="003E2D8D">
        <w:trPr>
          <w:trHeight w:val="567"/>
        </w:trPr>
        <w:tc>
          <w:tcPr>
            <w:tcW w:w="1560" w:type="dxa"/>
            <w:vAlign w:val="center"/>
          </w:tcPr>
          <w:p w:rsidR="007810CC" w:rsidRDefault="007810CC" w:rsidP="003E2D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7810CC" w:rsidRDefault="007810CC" w:rsidP="003E2D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10CC" w:rsidRDefault="007810CC" w:rsidP="003E2D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 w:rsidR="007810CC" w:rsidRDefault="007810CC" w:rsidP="003E2D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810CC" w:rsidRDefault="007810CC" w:rsidP="003E2D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民族</w:t>
            </w:r>
          </w:p>
        </w:tc>
        <w:tc>
          <w:tcPr>
            <w:tcW w:w="1679" w:type="dxa"/>
            <w:vAlign w:val="center"/>
          </w:tcPr>
          <w:p w:rsidR="007810CC" w:rsidRDefault="007810CC" w:rsidP="003E2D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7810CC" w:rsidTr="003E2D8D">
        <w:trPr>
          <w:trHeight w:val="567"/>
        </w:trPr>
        <w:tc>
          <w:tcPr>
            <w:tcW w:w="1560" w:type="dxa"/>
            <w:vAlign w:val="center"/>
          </w:tcPr>
          <w:p w:rsidR="007810CC" w:rsidRDefault="007810CC" w:rsidP="003E2D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7810CC" w:rsidRDefault="007810CC" w:rsidP="003E2D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10CC" w:rsidRDefault="007810CC" w:rsidP="003E2D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7810CC" w:rsidRDefault="007810CC" w:rsidP="003E2D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810CC" w:rsidRDefault="007810CC" w:rsidP="003E2D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1679" w:type="dxa"/>
            <w:vAlign w:val="center"/>
          </w:tcPr>
          <w:p w:rsidR="007810CC" w:rsidRDefault="007810CC" w:rsidP="003E2D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7810CC" w:rsidTr="003E2D8D">
        <w:trPr>
          <w:trHeight w:val="567"/>
        </w:trPr>
        <w:tc>
          <w:tcPr>
            <w:tcW w:w="3261" w:type="dxa"/>
            <w:gridSpan w:val="2"/>
            <w:vAlign w:val="center"/>
          </w:tcPr>
          <w:p w:rsidR="007810CC" w:rsidRDefault="007810CC" w:rsidP="003E2D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 w:rsidR="007810CC" w:rsidRDefault="007810CC" w:rsidP="003E2D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7810CC" w:rsidTr="003E2D8D">
        <w:trPr>
          <w:trHeight w:val="567"/>
        </w:trPr>
        <w:tc>
          <w:tcPr>
            <w:tcW w:w="3261" w:type="dxa"/>
            <w:gridSpan w:val="2"/>
            <w:vAlign w:val="center"/>
          </w:tcPr>
          <w:p w:rsidR="007810CC" w:rsidRDefault="007810CC" w:rsidP="003E2D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 w:rsidR="007810CC" w:rsidRDefault="007810CC" w:rsidP="003E2D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7810CC" w:rsidTr="003E2D8D">
        <w:trPr>
          <w:trHeight w:val="567"/>
        </w:trPr>
        <w:tc>
          <w:tcPr>
            <w:tcW w:w="3261" w:type="dxa"/>
            <w:gridSpan w:val="2"/>
            <w:vAlign w:val="center"/>
          </w:tcPr>
          <w:p w:rsidR="007810CC" w:rsidRDefault="007810CC" w:rsidP="003E2D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 w:rsidR="007810CC" w:rsidRDefault="007810CC" w:rsidP="003E2D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7810CC" w:rsidTr="003E2D8D">
        <w:trPr>
          <w:trHeight w:val="567"/>
        </w:trPr>
        <w:tc>
          <w:tcPr>
            <w:tcW w:w="3261" w:type="dxa"/>
            <w:gridSpan w:val="2"/>
            <w:vAlign w:val="center"/>
          </w:tcPr>
          <w:p w:rsidR="007810CC" w:rsidRDefault="007810CC" w:rsidP="003E2D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 w:rsidR="007810CC" w:rsidRDefault="007810CC" w:rsidP="003E2D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7810CC" w:rsidTr="003E2D8D">
        <w:trPr>
          <w:trHeight w:val="567"/>
        </w:trPr>
        <w:tc>
          <w:tcPr>
            <w:tcW w:w="3261" w:type="dxa"/>
            <w:gridSpan w:val="2"/>
            <w:vAlign w:val="center"/>
          </w:tcPr>
          <w:p w:rsidR="007810CC" w:rsidRDefault="007810CC" w:rsidP="003E2D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 w:rsidR="007810CC" w:rsidRDefault="007810CC" w:rsidP="003E2D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7810CC" w:rsidTr="003E2D8D">
        <w:trPr>
          <w:trHeight w:val="567"/>
        </w:trPr>
        <w:tc>
          <w:tcPr>
            <w:tcW w:w="3261" w:type="dxa"/>
            <w:gridSpan w:val="2"/>
            <w:vAlign w:val="center"/>
          </w:tcPr>
          <w:p w:rsidR="007810CC" w:rsidRDefault="007810CC" w:rsidP="003E2D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 w:rsidR="007810CC" w:rsidRDefault="007810CC" w:rsidP="003E2D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7810CC" w:rsidTr="003E2D8D">
        <w:trPr>
          <w:trHeight w:val="567"/>
        </w:trPr>
        <w:tc>
          <w:tcPr>
            <w:tcW w:w="3261" w:type="dxa"/>
            <w:gridSpan w:val="2"/>
            <w:vAlign w:val="center"/>
          </w:tcPr>
          <w:p w:rsidR="007810CC" w:rsidRDefault="007810CC" w:rsidP="003E2D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 w:rsidR="007810CC" w:rsidRDefault="007810CC" w:rsidP="003E2D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7810CC" w:rsidTr="003E2D8D">
        <w:trPr>
          <w:trHeight w:val="567"/>
        </w:trPr>
        <w:tc>
          <w:tcPr>
            <w:tcW w:w="3261" w:type="dxa"/>
            <w:gridSpan w:val="2"/>
            <w:vAlign w:val="center"/>
          </w:tcPr>
          <w:p w:rsidR="007810CC" w:rsidRDefault="007810CC" w:rsidP="003E2D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 w:rsidR="007810CC" w:rsidRDefault="007810CC" w:rsidP="003E2D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7810CC" w:rsidTr="003E2D8D">
        <w:trPr>
          <w:trHeight w:val="567"/>
        </w:trPr>
        <w:tc>
          <w:tcPr>
            <w:tcW w:w="3261" w:type="dxa"/>
            <w:gridSpan w:val="2"/>
            <w:vAlign w:val="center"/>
          </w:tcPr>
          <w:p w:rsidR="007810CC" w:rsidRDefault="007810CC" w:rsidP="003E2D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 w:rsidR="007810CC" w:rsidRDefault="007810CC" w:rsidP="003E2D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 w:rsidR="007810CC" w:rsidRDefault="007810CC" w:rsidP="007810CC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  <w:t>人事部门负责人（签字）：</w:t>
      </w:r>
    </w:p>
    <w:p w:rsidR="007810CC" w:rsidRDefault="007810CC" w:rsidP="007810CC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  <w:t>办公电话：</w:t>
      </w:r>
    </w:p>
    <w:p w:rsidR="007810CC" w:rsidRDefault="007810CC" w:rsidP="007810CC">
      <w:pPr>
        <w:wordWrap w:val="0"/>
        <w:adjustRightInd w:val="0"/>
        <w:snapToGrid w:val="0"/>
        <w:spacing w:line="560" w:lineRule="exact"/>
        <w:ind w:right="672"/>
        <w:jc w:val="right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 xml:space="preserve">  盖章（人事部门公章） </w:t>
      </w:r>
    </w:p>
    <w:p w:rsidR="00925383" w:rsidRDefault="007810CC" w:rsidP="007810CC">
      <w:pPr>
        <w:wordWrap w:val="0"/>
        <w:adjustRightInd w:val="0"/>
        <w:snapToGrid w:val="0"/>
        <w:spacing w:line="560" w:lineRule="exact"/>
        <w:ind w:right="1280"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年  月  日</w:t>
      </w:r>
    </w:p>
    <w:sectPr w:rsidR="00925383">
      <w:pgSz w:w="11907" w:h="16840"/>
      <w:pgMar w:top="170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49F" w:rsidRDefault="005A049F" w:rsidP="00D75034">
      <w:r>
        <w:separator/>
      </w:r>
    </w:p>
  </w:endnote>
  <w:endnote w:type="continuationSeparator" w:id="1">
    <w:p w:rsidR="005A049F" w:rsidRDefault="005A049F" w:rsidP="00D75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49F" w:rsidRDefault="005A049F" w:rsidP="00D75034">
      <w:r>
        <w:separator/>
      </w:r>
    </w:p>
  </w:footnote>
  <w:footnote w:type="continuationSeparator" w:id="1">
    <w:p w:rsidR="005A049F" w:rsidRDefault="005A049F" w:rsidP="00D750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3E2D8D"/>
    <w:rsid w:val="004B4FE4"/>
    <w:rsid w:val="005A049F"/>
    <w:rsid w:val="00627F93"/>
    <w:rsid w:val="007810CC"/>
    <w:rsid w:val="007C531D"/>
    <w:rsid w:val="008A1975"/>
    <w:rsid w:val="00902F2F"/>
    <w:rsid w:val="00925383"/>
    <w:rsid w:val="00C96FEF"/>
    <w:rsid w:val="00D10389"/>
    <w:rsid w:val="00D7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My company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</dc:title>
  <dc:subject/>
  <dc:creator>gbsjggbc</dc:creator>
  <cp:keywords/>
  <dc:description/>
  <cp:lastModifiedBy>陈亮</cp:lastModifiedBy>
  <cp:revision>2</cp:revision>
  <cp:lastPrinted>2018-02-26T01:08:00Z</cp:lastPrinted>
  <dcterms:created xsi:type="dcterms:W3CDTF">2018-02-28T02:43:00Z</dcterms:created>
  <dcterms:modified xsi:type="dcterms:W3CDTF">2018-02-28T02:43:00Z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2052-6.6.0.2740</vt:lpwstr>
  </property>
</Properties>
</file>